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745"/>
        <w:gridCol w:w="643"/>
      </w:tblGrid>
      <w:tr w:rsidR="00F43BBE" w:rsidRPr="00F43BBE" w14:paraId="25225C31" w14:textId="77777777" w:rsidTr="00EF0894">
        <w:trPr>
          <w:trHeight w:val="2212"/>
        </w:trPr>
        <w:tc>
          <w:tcPr>
            <w:tcW w:w="10025" w:type="dxa"/>
            <w:gridSpan w:val="3"/>
          </w:tcPr>
          <w:p w14:paraId="72096CC7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6E9EF504" w14:textId="77777777" w:rsidR="00F43BBE" w:rsidRPr="00F43BBE" w:rsidRDefault="00F43BBE" w:rsidP="00F43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>FORMULAR RAPORTARE ÎNCĂLCĂRI ALE LEGII</w:t>
            </w:r>
          </w:p>
          <w:p w14:paraId="632A9BDA" w14:textId="77777777" w:rsidR="00F43BBE" w:rsidRPr="00F43BBE" w:rsidRDefault="00F43BBE" w:rsidP="00F43B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74A9EEB5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Nr. înregistrare  …………………</w:t>
            </w:r>
          </w:p>
          <w:p w14:paraId="363780E7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0A58EE2B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NUME/PRENUME:</w:t>
            </w:r>
          </w:p>
          <w:p w14:paraId="10B5AFB5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în care s-a constatat neregularitatea</w:t>
            </w:r>
          </w:p>
        </w:tc>
      </w:tr>
      <w:tr w:rsidR="00F43BBE" w:rsidRPr="00F43BBE" w14:paraId="12DAE82A" w14:textId="77777777" w:rsidTr="00EF0894">
        <w:trPr>
          <w:trHeight w:val="977"/>
        </w:trPr>
        <w:tc>
          <w:tcPr>
            <w:tcW w:w="10025" w:type="dxa"/>
            <w:gridSpan w:val="3"/>
          </w:tcPr>
          <w:p w14:paraId="32378870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1779F2DA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>PERSOANA CARE A SĂVÂRŞIT NEREGULARITATEA:</w:t>
            </w:r>
          </w:p>
          <w:p w14:paraId="3C665795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3D3AC66C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Nume/Prenume/Compartiment</w:t>
            </w:r>
          </w:p>
        </w:tc>
      </w:tr>
      <w:tr w:rsidR="00F43BBE" w:rsidRPr="00F43BBE" w14:paraId="464ADAC5" w14:textId="77777777" w:rsidTr="00EF0894">
        <w:trPr>
          <w:trHeight w:val="1214"/>
        </w:trPr>
        <w:tc>
          <w:tcPr>
            <w:tcW w:w="10025" w:type="dxa"/>
            <w:gridSpan w:val="3"/>
          </w:tcPr>
          <w:p w14:paraId="73095F4F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499A418D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 xml:space="preserve">DESCRIEREA NEREGULARITĂŢII ŞI DATA SĂVÂRŞIRII: </w:t>
            </w:r>
          </w:p>
          <w:p w14:paraId="3DD18EC5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2B5EFF86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767D76FE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Prezentarea datelor sau indiciilor care susţin presupusa neregularitate</w:t>
            </w:r>
          </w:p>
        </w:tc>
      </w:tr>
      <w:tr w:rsidR="00F43BBE" w:rsidRPr="00F43BBE" w14:paraId="27B9978F" w14:textId="77777777" w:rsidTr="00EF0894">
        <w:trPr>
          <w:trHeight w:val="907"/>
        </w:trPr>
        <w:tc>
          <w:tcPr>
            <w:tcW w:w="10025" w:type="dxa"/>
            <w:gridSpan w:val="3"/>
          </w:tcPr>
          <w:p w14:paraId="40B79201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5D69136B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 xml:space="preserve">DESCRIEREA PREJUDICIULUI CAUZAT (DACĂ SE CUNOAŞTE): </w:t>
            </w:r>
          </w:p>
          <w:p w14:paraId="231ACEA8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5676D441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</w:tc>
      </w:tr>
      <w:tr w:rsidR="00F43BBE" w:rsidRPr="00F43BBE" w14:paraId="5ADA1252" w14:textId="77777777" w:rsidTr="00EF0894">
        <w:trPr>
          <w:trHeight w:val="1187"/>
        </w:trPr>
        <w:tc>
          <w:tcPr>
            <w:tcW w:w="5637" w:type="dxa"/>
          </w:tcPr>
          <w:p w14:paraId="15F8098A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>Persoana care efectuează raportarea</w:t>
            </w:r>
          </w:p>
          <w:p w14:paraId="6792BCA3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035B9A53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6C3C2536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5A6C7842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0E4E6EB2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Nume, Prenume, Funcție</w:t>
            </w:r>
          </w:p>
          <w:p w14:paraId="71F959A9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</w:tc>
        <w:tc>
          <w:tcPr>
            <w:tcW w:w="4388" w:type="dxa"/>
            <w:gridSpan w:val="2"/>
          </w:tcPr>
          <w:p w14:paraId="05F18EAD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Data:</w:t>
            </w:r>
          </w:p>
          <w:p w14:paraId="1EFB3414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2609A3B5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Semnătura:</w:t>
            </w:r>
          </w:p>
        </w:tc>
      </w:tr>
      <w:tr w:rsidR="00F43BBE" w:rsidRPr="00F43BBE" w14:paraId="68A1B906" w14:textId="77777777" w:rsidTr="00EF0894">
        <w:trPr>
          <w:trHeight w:val="1187"/>
        </w:trPr>
        <w:tc>
          <w:tcPr>
            <w:tcW w:w="5637" w:type="dxa"/>
          </w:tcPr>
          <w:tbl>
            <w:tblPr>
              <w:tblW w:w="10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9"/>
              <w:gridCol w:w="5121"/>
            </w:tblGrid>
            <w:tr w:rsidR="00F43BBE" w:rsidRPr="00F43BBE" w14:paraId="5C055483" w14:textId="77777777" w:rsidTr="00EF0894">
              <w:trPr>
                <w:trHeight w:val="363"/>
              </w:trPr>
              <w:tc>
                <w:tcPr>
                  <w:tcW w:w="4895" w:type="dxa"/>
                </w:tcPr>
                <w:p w14:paraId="7AFDBD23" w14:textId="77777777" w:rsidR="00F43BBE" w:rsidRPr="00F43BBE" w:rsidRDefault="00F43BBE" w:rsidP="00F43BB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ro-RO" w:eastAsia="de-DE"/>
                    </w:rPr>
                  </w:pPr>
                  <w:r w:rsidRPr="00F43BBE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ro-RO" w:eastAsia="de-DE"/>
                    </w:rPr>
                    <w:t xml:space="preserve">Primire document </w:t>
                  </w:r>
                </w:p>
                <w:p w14:paraId="734DD063" w14:textId="77777777" w:rsidR="00F43BBE" w:rsidRPr="00F43BBE" w:rsidRDefault="00F43BBE" w:rsidP="00F43B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ro-RO" w:eastAsia="de-DE"/>
                    </w:rPr>
                  </w:pPr>
                </w:p>
                <w:p w14:paraId="0B405CBB" w14:textId="77777777" w:rsidR="00F43BBE" w:rsidRPr="00F43BBE" w:rsidRDefault="00F43BBE" w:rsidP="00F43B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ro-RO" w:eastAsia="de-DE"/>
                    </w:rPr>
                  </w:pPr>
                </w:p>
                <w:p w14:paraId="3F3221AA" w14:textId="77777777" w:rsidR="00F43BBE" w:rsidRPr="00F43BBE" w:rsidRDefault="00F43BBE" w:rsidP="00F43B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ro-RO" w:eastAsia="de-DE"/>
                    </w:rPr>
                  </w:pPr>
                </w:p>
                <w:p w14:paraId="01424549" w14:textId="77777777" w:rsidR="00F43BBE" w:rsidRPr="00F43BBE" w:rsidRDefault="00F43BBE" w:rsidP="00F43B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ro-RO" w:eastAsia="de-DE"/>
                    </w:rPr>
                  </w:pPr>
                  <w:r w:rsidRPr="00F43BBE">
                    <w:rPr>
                      <w:rFonts w:ascii="Times New Roman" w:eastAsia="Times New Roman" w:hAnsi="Times New Roman"/>
                      <w:sz w:val="20"/>
                      <w:szCs w:val="20"/>
                      <w:lang w:val="ro-RO" w:eastAsia="de-DE"/>
                    </w:rPr>
                    <w:t xml:space="preserve">Nume, Prenume, Funcție </w:t>
                  </w:r>
                </w:p>
              </w:tc>
              <w:tc>
                <w:tcPr>
                  <w:tcW w:w="4896" w:type="dxa"/>
                </w:tcPr>
                <w:p w14:paraId="6668C2C8" w14:textId="77777777" w:rsidR="00F43BBE" w:rsidRPr="00F43BBE" w:rsidRDefault="00F43BBE" w:rsidP="00F43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388136F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</w:tc>
        <w:tc>
          <w:tcPr>
            <w:tcW w:w="4388" w:type="dxa"/>
            <w:gridSpan w:val="2"/>
          </w:tcPr>
          <w:p w14:paraId="265E6E1B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Data:</w:t>
            </w:r>
          </w:p>
          <w:p w14:paraId="0FB2C10D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57A4CEE3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Semnătura:</w:t>
            </w:r>
          </w:p>
        </w:tc>
      </w:tr>
      <w:tr w:rsidR="00F43BBE" w:rsidRPr="00F43BBE" w14:paraId="73B397F5" w14:textId="77777777" w:rsidTr="00EF0894">
        <w:trPr>
          <w:trHeight w:val="1187"/>
        </w:trPr>
        <w:tc>
          <w:tcPr>
            <w:tcW w:w="5637" w:type="dxa"/>
          </w:tcPr>
          <w:p w14:paraId="1F43FDDD" w14:textId="77777777" w:rsidR="00F43BBE" w:rsidRPr="00F43BBE" w:rsidRDefault="00F43BBE" w:rsidP="00F4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 xml:space="preserve">Măsuri propuse: </w:t>
            </w:r>
          </w:p>
          <w:p w14:paraId="0E6EC33B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</w:p>
          <w:p w14:paraId="4A446DE6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>Nume, Prenume, Funcție</w:t>
            </w:r>
          </w:p>
        </w:tc>
        <w:tc>
          <w:tcPr>
            <w:tcW w:w="4388" w:type="dxa"/>
            <w:gridSpan w:val="2"/>
          </w:tcPr>
          <w:p w14:paraId="3E38E4A0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Data:</w:t>
            </w:r>
          </w:p>
          <w:p w14:paraId="27A7A053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64BE4D97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Semnătura:</w:t>
            </w:r>
          </w:p>
        </w:tc>
      </w:tr>
      <w:tr w:rsidR="00F43BBE" w:rsidRPr="00F43BBE" w14:paraId="75746AF3" w14:textId="77777777" w:rsidTr="00EF0894">
        <w:trPr>
          <w:trHeight w:val="261"/>
        </w:trPr>
        <w:tc>
          <w:tcPr>
            <w:tcW w:w="5637" w:type="dxa"/>
          </w:tcPr>
          <w:p w14:paraId="4BD986BE" w14:textId="77777777" w:rsidR="00F43BBE" w:rsidRPr="00F43BBE" w:rsidRDefault="00F43BBE" w:rsidP="00F4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 xml:space="preserve">Măsuri dispuse: </w:t>
            </w:r>
          </w:p>
          <w:p w14:paraId="731300DC" w14:textId="77777777" w:rsidR="00F43BBE" w:rsidRPr="00F43BBE" w:rsidRDefault="00F43BBE" w:rsidP="00F4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</w:p>
          <w:p w14:paraId="3B14EFF5" w14:textId="77777777" w:rsidR="00F43BBE" w:rsidRPr="00F43BBE" w:rsidRDefault="00F43BBE" w:rsidP="00F4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</w:p>
          <w:p w14:paraId="2D46638B" w14:textId="77777777" w:rsidR="00F43BBE" w:rsidRPr="00F43BBE" w:rsidRDefault="00F43BBE" w:rsidP="00F43BB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b/>
                <w:sz w:val="20"/>
                <w:szCs w:val="20"/>
                <w:lang w:val="ro-RO" w:eastAsia="de-DE"/>
              </w:rPr>
              <w:t>Nume, Prenume, Funcție</w:t>
            </w:r>
            <w:bookmarkStart w:id="0" w:name="_GoBack"/>
            <w:bookmarkEnd w:id="0"/>
          </w:p>
        </w:tc>
        <w:tc>
          <w:tcPr>
            <w:tcW w:w="4388" w:type="dxa"/>
            <w:gridSpan w:val="2"/>
          </w:tcPr>
          <w:p w14:paraId="0065A7A9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Data:</w:t>
            </w:r>
          </w:p>
          <w:p w14:paraId="56DDC1E7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</w:p>
          <w:p w14:paraId="1464AE03" w14:textId="77777777" w:rsidR="00F43BBE" w:rsidRPr="00F43BBE" w:rsidRDefault="00F43BBE" w:rsidP="00F43BBE">
            <w:pPr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</w:pPr>
            <w:r w:rsidRPr="00F43BBE">
              <w:rPr>
                <w:rFonts w:ascii="Times New Roman" w:eastAsia="Times New Roman" w:hAnsi="Times New Roman"/>
                <w:sz w:val="20"/>
                <w:szCs w:val="20"/>
                <w:lang w:val="ro-RO" w:eastAsia="de-DE"/>
              </w:rPr>
              <w:t>Semnătura:</w:t>
            </w:r>
          </w:p>
        </w:tc>
      </w:tr>
      <w:tr w:rsidR="00F43BBE" w:rsidRPr="00F43BBE" w14:paraId="1086B2E2" w14:textId="77777777" w:rsidTr="00EF089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3" w:type="dxa"/>
          <w:trHeight w:val="376"/>
        </w:trPr>
        <w:tc>
          <w:tcPr>
            <w:tcW w:w="9382" w:type="dxa"/>
            <w:gridSpan w:val="2"/>
          </w:tcPr>
          <w:p w14:paraId="0E37DF85" w14:textId="77777777" w:rsidR="00F43BBE" w:rsidRPr="00F43BBE" w:rsidRDefault="00F43BBE" w:rsidP="00F4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079D471" w14:textId="588B4601" w:rsidR="005F7297" w:rsidRPr="00F43BBE" w:rsidRDefault="005F7297" w:rsidP="00F43BBE"/>
    <w:sectPr w:rsidR="005F7297" w:rsidRPr="00F43BBE" w:rsidSect="00CB2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851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CEAA" w14:textId="77777777" w:rsidR="002F643F" w:rsidRDefault="002F643F" w:rsidP="00F74B83">
      <w:pPr>
        <w:spacing w:after="0" w:line="240" w:lineRule="auto"/>
      </w:pPr>
      <w:r>
        <w:separator/>
      </w:r>
    </w:p>
  </w:endnote>
  <w:endnote w:type="continuationSeparator" w:id="0">
    <w:p w14:paraId="1BD45A93" w14:textId="77777777" w:rsidR="002F643F" w:rsidRDefault="002F643F" w:rsidP="00F7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4A4F" w14:textId="77777777" w:rsidR="00BE50CB" w:rsidRDefault="00BE50C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AD4F" w14:textId="77777777" w:rsidR="00B766B2" w:rsidRDefault="00B766B2" w:rsidP="0050261D"/>
  <w:p w14:paraId="2603ADBB" w14:textId="77777777" w:rsidR="00B766B2" w:rsidRDefault="00B766B2" w:rsidP="0050261D">
    <w:pPr>
      <w:jc w:val="center"/>
    </w:pPr>
    <w:r>
      <w:rPr>
        <w:noProof/>
        <w:lang w:val="ro-RO" w:eastAsia="ro-RO"/>
      </w:rPr>
      <w:drawing>
        <wp:inline distT="0" distB="0" distL="0" distR="0" wp14:anchorId="66C42166" wp14:editId="0D422D76">
          <wp:extent cx="537845" cy="537845"/>
          <wp:effectExtent l="19050" t="0" r="0" b="0"/>
          <wp:docPr id="759796964" name="Picture 6" descr="Description: 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ro-RO" w:eastAsia="ro-RO"/>
      </w:rPr>
      <w:drawing>
        <wp:inline distT="0" distB="0" distL="0" distR="0" wp14:anchorId="3ED6AE75" wp14:editId="4CEF86E2">
          <wp:extent cx="537845" cy="537845"/>
          <wp:effectExtent l="19050" t="0" r="0" b="0"/>
          <wp:docPr id="326278748" name="Picture 5" descr="Description: 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ro-RO" w:eastAsia="ro-RO"/>
      </w:rPr>
      <w:drawing>
        <wp:inline distT="0" distB="0" distL="0" distR="0" wp14:anchorId="1C1677C7" wp14:editId="24FDC172">
          <wp:extent cx="537845" cy="537845"/>
          <wp:effectExtent l="19050" t="0" r="0" b="0"/>
          <wp:docPr id="1549316917" name="Picture 4" descr="Description: 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ro-RO" w:eastAsia="ro-RO"/>
      </w:rPr>
      <w:drawing>
        <wp:inline distT="0" distB="0" distL="0" distR="0" wp14:anchorId="35F2F613" wp14:editId="44D71191">
          <wp:extent cx="537845" cy="537845"/>
          <wp:effectExtent l="19050" t="0" r="0" b="0"/>
          <wp:docPr id="666261740" name="Picture 3" descr="Description: 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ro-RO" w:eastAsia="ro-RO"/>
      </w:rPr>
      <w:drawing>
        <wp:inline distT="0" distB="0" distL="0" distR="0" wp14:anchorId="09C9B947" wp14:editId="1AD584DA">
          <wp:extent cx="537845" cy="537845"/>
          <wp:effectExtent l="19050" t="0" r="0" b="0"/>
          <wp:docPr id="83088358" name="Picture 2" descr="Description: 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ro-RO" w:eastAsia="ro-RO"/>
      </w:rPr>
      <w:drawing>
        <wp:inline distT="0" distB="0" distL="0" distR="0" wp14:anchorId="0C56718C" wp14:editId="6B4EACDF">
          <wp:extent cx="537845" cy="537845"/>
          <wp:effectExtent l="19050" t="0" r="0" b="0"/>
          <wp:docPr id="2111335607" name="Picture 1" descr="Description: 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2CA656" w14:textId="77777777" w:rsidR="00B766B2" w:rsidRDefault="00B766B2" w:rsidP="0050261D">
    <w:pPr>
      <w:jc w:val="center"/>
    </w:pPr>
    <w:r>
      <w:t xml:space="preserve">   </w:t>
    </w:r>
  </w:p>
  <w:p w14:paraId="29F6356B" w14:textId="77777777" w:rsidR="00B766B2" w:rsidRDefault="00B766B2" w:rsidP="0050261D">
    <w:pPr>
      <w:jc w:val="center"/>
    </w:pPr>
    <w:r>
      <w:t xml:space="preserve">      </w:t>
    </w:r>
  </w:p>
  <w:p w14:paraId="656C0D3B" w14:textId="77777777" w:rsidR="00B766B2" w:rsidRDefault="00B766B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5F95" w14:textId="77777777" w:rsidR="00BE50CB" w:rsidRDefault="00BE50C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9C33" w14:textId="77777777" w:rsidR="002F643F" w:rsidRDefault="002F643F" w:rsidP="00F74B83">
      <w:pPr>
        <w:spacing w:after="0" w:line="240" w:lineRule="auto"/>
      </w:pPr>
      <w:r>
        <w:separator/>
      </w:r>
    </w:p>
  </w:footnote>
  <w:footnote w:type="continuationSeparator" w:id="0">
    <w:p w14:paraId="4512C629" w14:textId="77777777" w:rsidR="002F643F" w:rsidRDefault="002F643F" w:rsidP="00F7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2A32" w14:textId="77777777" w:rsidR="00BE50CB" w:rsidRDefault="00BE50C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72F5" w14:textId="77777777" w:rsidR="00B766B2" w:rsidRPr="00D64F76" w:rsidRDefault="00B766B2" w:rsidP="00D64F76">
    <w:pPr>
      <w:pStyle w:val="Antet"/>
      <w:jc w:val="center"/>
      <w:rPr>
        <w:b/>
        <w:color w:val="000000"/>
        <w:lang w:val="ro-RO"/>
      </w:rPr>
    </w:pPr>
    <w:r w:rsidRPr="00D64F76">
      <w:rPr>
        <w:b/>
        <w:color w:val="000000"/>
        <w:lang w:val="fr-FR"/>
      </w:rPr>
      <w:t>Complexul Muzeal de Stiinte ale Naturii Constanța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B766B2" w:rsidRPr="00D64F76" w14:paraId="5E1BD35B" w14:textId="77777777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14:paraId="4449CBCA" w14:textId="77777777" w:rsidR="00B766B2" w:rsidRPr="00D64F76" w:rsidRDefault="00B766B2" w:rsidP="007C239A">
          <w:pPr>
            <w:pStyle w:val="Frspaiere"/>
            <w:jc w:val="center"/>
            <w:rPr>
              <w:rFonts w:ascii="Times New Roman" w:hAnsi="Times New Roman"/>
              <w:sz w:val="24"/>
              <w:szCs w:val="24"/>
            </w:rPr>
          </w:pPr>
          <w:r w:rsidRPr="00D64F76">
            <w:rPr>
              <w:rFonts w:ascii="Times New Roman" w:hAnsi="Times New Roman"/>
              <w:sz w:val="24"/>
              <w:szCs w:val="24"/>
              <w:lang w:val="fr-FR"/>
            </w:rPr>
            <w:t xml:space="preserve">●  bulevardul  Mamaia nr.255, 900552 Constanta, Romania ●   </w:t>
          </w:r>
          <w:r w:rsidRPr="00D64F76">
            <w:rPr>
              <w:rFonts w:ascii="Times New Roman" w:hAnsi="Times New Roman"/>
              <w:sz w:val="24"/>
              <w:szCs w:val="24"/>
            </w:rPr>
            <w:t>www.delfinariu.ro</w:t>
          </w:r>
        </w:p>
      </w:tc>
    </w:tr>
  </w:tbl>
  <w:p w14:paraId="6C883521" w14:textId="77777777" w:rsidR="00B766B2" w:rsidRDefault="00B766B2">
    <w:pPr>
      <w:pStyle w:val="Antet"/>
    </w:pPr>
  </w:p>
  <w:p w14:paraId="52F725E6" w14:textId="77777777" w:rsidR="00BE50CB" w:rsidRDefault="00BE50C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50D8" w14:textId="77777777" w:rsidR="00BE50CB" w:rsidRDefault="00BE50C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332"/>
    <w:multiLevelType w:val="hybridMultilevel"/>
    <w:tmpl w:val="6CE03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EB3"/>
    <w:multiLevelType w:val="hybridMultilevel"/>
    <w:tmpl w:val="B4941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E7DE7"/>
    <w:multiLevelType w:val="hybridMultilevel"/>
    <w:tmpl w:val="4740D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6B0"/>
    <w:multiLevelType w:val="hybridMultilevel"/>
    <w:tmpl w:val="725A65CC"/>
    <w:lvl w:ilvl="0" w:tplc="9EF47E5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F52181B"/>
    <w:multiLevelType w:val="hybridMultilevel"/>
    <w:tmpl w:val="7D3CD9B6"/>
    <w:lvl w:ilvl="0" w:tplc="EAD44CAA">
      <w:start w:val="48"/>
      <w:numFmt w:val="bullet"/>
      <w:lvlText w:val="-"/>
      <w:lvlJc w:val="left"/>
      <w:pPr>
        <w:ind w:left="245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5" w15:restartNumberingAfterBreak="0">
    <w:nsid w:val="377D72D3"/>
    <w:multiLevelType w:val="hybridMultilevel"/>
    <w:tmpl w:val="07C090AE"/>
    <w:lvl w:ilvl="0" w:tplc="ADD453C4">
      <w:start w:val="19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B6E7636"/>
    <w:multiLevelType w:val="hybridMultilevel"/>
    <w:tmpl w:val="A024103A"/>
    <w:lvl w:ilvl="0" w:tplc="0E8A317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A6115EE"/>
    <w:multiLevelType w:val="hybridMultilevel"/>
    <w:tmpl w:val="7716E5D6"/>
    <w:lvl w:ilvl="0" w:tplc="ADAC2DFC">
      <w:start w:val="1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250D77"/>
    <w:multiLevelType w:val="hybridMultilevel"/>
    <w:tmpl w:val="DF2A0F8A"/>
    <w:lvl w:ilvl="0" w:tplc="FDD44C34"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065472F"/>
    <w:multiLevelType w:val="hybridMultilevel"/>
    <w:tmpl w:val="11F64A54"/>
    <w:lvl w:ilvl="0" w:tplc="4F562F4E">
      <w:start w:val="48"/>
      <w:numFmt w:val="bullet"/>
      <w:lvlText w:val="-"/>
      <w:lvlJc w:val="left"/>
      <w:pPr>
        <w:ind w:left="287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10" w15:restartNumberingAfterBreak="0">
    <w:nsid w:val="71BB63EA"/>
    <w:multiLevelType w:val="hybridMultilevel"/>
    <w:tmpl w:val="725A65CC"/>
    <w:lvl w:ilvl="0" w:tplc="9EF47E5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3281EC9"/>
    <w:multiLevelType w:val="hybridMultilevel"/>
    <w:tmpl w:val="C9FE96A2"/>
    <w:lvl w:ilvl="0" w:tplc="BF0E35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37988">
    <w:abstractNumId w:val="1"/>
  </w:num>
  <w:num w:numId="2" w16cid:durableId="987124152">
    <w:abstractNumId w:val="2"/>
  </w:num>
  <w:num w:numId="3" w16cid:durableId="1275400398">
    <w:abstractNumId w:val="5"/>
  </w:num>
  <w:num w:numId="4" w16cid:durableId="1602293957">
    <w:abstractNumId w:val="7"/>
  </w:num>
  <w:num w:numId="5" w16cid:durableId="1285505788">
    <w:abstractNumId w:val="0"/>
  </w:num>
  <w:num w:numId="6" w16cid:durableId="1268007614">
    <w:abstractNumId w:val="11"/>
  </w:num>
  <w:num w:numId="7" w16cid:durableId="921914767">
    <w:abstractNumId w:val="8"/>
  </w:num>
  <w:num w:numId="8" w16cid:durableId="31537436">
    <w:abstractNumId w:val="6"/>
  </w:num>
  <w:num w:numId="9" w16cid:durableId="556822726">
    <w:abstractNumId w:val="10"/>
  </w:num>
  <w:num w:numId="10" w16cid:durableId="1309819179">
    <w:abstractNumId w:val="3"/>
  </w:num>
  <w:num w:numId="11" w16cid:durableId="1991248545">
    <w:abstractNumId w:val="4"/>
  </w:num>
  <w:num w:numId="12" w16cid:durableId="1039166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01"/>
    <w:rsid w:val="0000213B"/>
    <w:rsid w:val="0000346C"/>
    <w:rsid w:val="0000618A"/>
    <w:rsid w:val="000260E0"/>
    <w:rsid w:val="00074D1A"/>
    <w:rsid w:val="00076AC7"/>
    <w:rsid w:val="00081AD8"/>
    <w:rsid w:val="00092C34"/>
    <w:rsid w:val="0009619D"/>
    <w:rsid w:val="000B5F37"/>
    <w:rsid w:val="000F2208"/>
    <w:rsid w:val="00100B24"/>
    <w:rsid w:val="00100E94"/>
    <w:rsid w:val="001261C3"/>
    <w:rsid w:val="00141C4B"/>
    <w:rsid w:val="0014478F"/>
    <w:rsid w:val="00145EF3"/>
    <w:rsid w:val="00182E77"/>
    <w:rsid w:val="001A3934"/>
    <w:rsid w:val="001A3F20"/>
    <w:rsid w:val="001C1A9F"/>
    <w:rsid w:val="001C1B7A"/>
    <w:rsid w:val="001D662F"/>
    <w:rsid w:val="00202332"/>
    <w:rsid w:val="0021656C"/>
    <w:rsid w:val="002273C2"/>
    <w:rsid w:val="0023113D"/>
    <w:rsid w:val="00267859"/>
    <w:rsid w:val="002738FB"/>
    <w:rsid w:val="002836FD"/>
    <w:rsid w:val="00285D51"/>
    <w:rsid w:val="00287FF2"/>
    <w:rsid w:val="002B06C0"/>
    <w:rsid w:val="002C2B8B"/>
    <w:rsid w:val="002D3E31"/>
    <w:rsid w:val="002F2013"/>
    <w:rsid w:val="002F643F"/>
    <w:rsid w:val="0030324B"/>
    <w:rsid w:val="00304541"/>
    <w:rsid w:val="0030525E"/>
    <w:rsid w:val="00305DAF"/>
    <w:rsid w:val="00332A5D"/>
    <w:rsid w:val="00342E44"/>
    <w:rsid w:val="00355BEF"/>
    <w:rsid w:val="00356213"/>
    <w:rsid w:val="00363996"/>
    <w:rsid w:val="003673F9"/>
    <w:rsid w:val="00370A6B"/>
    <w:rsid w:val="003B4B7B"/>
    <w:rsid w:val="003B77AF"/>
    <w:rsid w:val="003E1BD4"/>
    <w:rsid w:val="003F536B"/>
    <w:rsid w:val="00405CF2"/>
    <w:rsid w:val="00444EF4"/>
    <w:rsid w:val="00451C81"/>
    <w:rsid w:val="00463E22"/>
    <w:rsid w:val="00476237"/>
    <w:rsid w:val="0049513A"/>
    <w:rsid w:val="004A3F38"/>
    <w:rsid w:val="004A5486"/>
    <w:rsid w:val="004B2C4C"/>
    <w:rsid w:val="004C0866"/>
    <w:rsid w:val="0050261D"/>
    <w:rsid w:val="0053488A"/>
    <w:rsid w:val="00544698"/>
    <w:rsid w:val="0055144A"/>
    <w:rsid w:val="0055324B"/>
    <w:rsid w:val="0057737A"/>
    <w:rsid w:val="005A534E"/>
    <w:rsid w:val="005B24BA"/>
    <w:rsid w:val="005C20DE"/>
    <w:rsid w:val="005D0412"/>
    <w:rsid w:val="005D5576"/>
    <w:rsid w:val="005F7297"/>
    <w:rsid w:val="005F7C4D"/>
    <w:rsid w:val="006003BC"/>
    <w:rsid w:val="00606CE2"/>
    <w:rsid w:val="0061652B"/>
    <w:rsid w:val="0064125F"/>
    <w:rsid w:val="00641589"/>
    <w:rsid w:val="00644275"/>
    <w:rsid w:val="006532D2"/>
    <w:rsid w:val="00655C71"/>
    <w:rsid w:val="00677A6B"/>
    <w:rsid w:val="0069128C"/>
    <w:rsid w:val="00695A93"/>
    <w:rsid w:val="006B41F0"/>
    <w:rsid w:val="006C18AA"/>
    <w:rsid w:val="006C1F6A"/>
    <w:rsid w:val="006F0064"/>
    <w:rsid w:val="00704619"/>
    <w:rsid w:val="0070767E"/>
    <w:rsid w:val="00715AA7"/>
    <w:rsid w:val="007423B2"/>
    <w:rsid w:val="00753A1C"/>
    <w:rsid w:val="00764D33"/>
    <w:rsid w:val="007872FF"/>
    <w:rsid w:val="00792D11"/>
    <w:rsid w:val="007A25D3"/>
    <w:rsid w:val="007A5CE8"/>
    <w:rsid w:val="007B70DA"/>
    <w:rsid w:val="007C239A"/>
    <w:rsid w:val="007D010D"/>
    <w:rsid w:val="007E6DFD"/>
    <w:rsid w:val="007F01DC"/>
    <w:rsid w:val="007F43C2"/>
    <w:rsid w:val="00811E06"/>
    <w:rsid w:val="008302C6"/>
    <w:rsid w:val="00836E3A"/>
    <w:rsid w:val="00867606"/>
    <w:rsid w:val="008C0E5A"/>
    <w:rsid w:val="008C37BC"/>
    <w:rsid w:val="008D0670"/>
    <w:rsid w:val="00906195"/>
    <w:rsid w:val="00911C7E"/>
    <w:rsid w:val="0091200A"/>
    <w:rsid w:val="00915F11"/>
    <w:rsid w:val="009168BE"/>
    <w:rsid w:val="009255C4"/>
    <w:rsid w:val="009330FE"/>
    <w:rsid w:val="0093423C"/>
    <w:rsid w:val="0094507C"/>
    <w:rsid w:val="0095628B"/>
    <w:rsid w:val="00956F0F"/>
    <w:rsid w:val="00967D87"/>
    <w:rsid w:val="00976F1A"/>
    <w:rsid w:val="009A158C"/>
    <w:rsid w:val="009B5859"/>
    <w:rsid w:val="009C7F58"/>
    <w:rsid w:val="009F238D"/>
    <w:rsid w:val="009F5587"/>
    <w:rsid w:val="00A0252B"/>
    <w:rsid w:val="00A1715B"/>
    <w:rsid w:val="00A24E25"/>
    <w:rsid w:val="00A3065E"/>
    <w:rsid w:val="00A35D69"/>
    <w:rsid w:val="00A41B77"/>
    <w:rsid w:val="00A45045"/>
    <w:rsid w:val="00A51D66"/>
    <w:rsid w:val="00A75F71"/>
    <w:rsid w:val="00A94A9C"/>
    <w:rsid w:val="00AA1A72"/>
    <w:rsid w:val="00AA6329"/>
    <w:rsid w:val="00AB634E"/>
    <w:rsid w:val="00AC0469"/>
    <w:rsid w:val="00AD21A9"/>
    <w:rsid w:val="00AE0C94"/>
    <w:rsid w:val="00B06382"/>
    <w:rsid w:val="00B4760E"/>
    <w:rsid w:val="00B50AD8"/>
    <w:rsid w:val="00B70F9E"/>
    <w:rsid w:val="00B766B2"/>
    <w:rsid w:val="00B95101"/>
    <w:rsid w:val="00BA195A"/>
    <w:rsid w:val="00BA40EC"/>
    <w:rsid w:val="00BC6C1D"/>
    <w:rsid w:val="00BE1AAE"/>
    <w:rsid w:val="00BE3C92"/>
    <w:rsid w:val="00BE50CB"/>
    <w:rsid w:val="00BF374B"/>
    <w:rsid w:val="00C0201B"/>
    <w:rsid w:val="00C03B54"/>
    <w:rsid w:val="00C22B2B"/>
    <w:rsid w:val="00C24056"/>
    <w:rsid w:val="00C262D2"/>
    <w:rsid w:val="00C30BA0"/>
    <w:rsid w:val="00C4738C"/>
    <w:rsid w:val="00C57DD1"/>
    <w:rsid w:val="00C83C67"/>
    <w:rsid w:val="00C959D2"/>
    <w:rsid w:val="00CB18D3"/>
    <w:rsid w:val="00CB22F4"/>
    <w:rsid w:val="00CB64AA"/>
    <w:rsid w:val="00CC4344"/>
    <w:rsid w:val="00CD2D13"/>
    <w:rsid w:val="00CD401E"/>
    <w:rsid w:val="00CE78A6"/>
    <w:rsid w:val="00D2322D"/>
    <w:rsid w:val="00D4443E"/>
    <w:rsid w:val="00D64F76"/>
    <w:rsid w:val="00D65C7C"/>
    <w:rsid w:val="00D66550"/>
    <w:rsid w:val="00D7517D"/>
    <w:rsid w:val="00D82203"/>
    <w:rsid w:val="00D8340A"/>
    <w:rsid w:val="00DC3CF5"/>
    <w:rsid w:val="00DC719F"/>
    <w:rsid w:val="00DD7E77"/>
    <w:rsid w:val="00E01220"/>
    <w:rsid w:val="00E13D5B"/>
    <w:rsid w:val="00E160D3"/>
    <w:rsid w:val="00E220E1"/>
    <w:rsid w:val="00E61F2D"/>
    <w:rsid w:val="00E624B1"/>
    <w:rsid w:val="00E8431A"/>
    <w:rsid w:val="00EC2E09"/>
    <w:rsid w:val="00ED2EEA"/>
    <w:rsid w:val="00F21F72"/>
    <w:rsid w:val="00F24A3B"/>
    <w:rsid w:val="00F26CC9"/>
    <w:rsid w:val="00F26F60"/>
    <w:rsid w:val="00F43136"/>
    <w:rsid w:val="00F43BBE"/>
    <w:rsid w:val="00F61860"/>
    <w:rsid w:val="00F652F9"/>
    <w:rsid w:val="00F735A7"/>
    <w:rsid w:val="00F74B83"/>
    <w:rsid w:val="00F75899"/>
    <w:rsid w:val="00FA5404"/>
    <w:rsid w:val="00FC6C12"/>
    <w:rsid w:val="00FD06AE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84C94"/>
  <w15:docId w15:val="{0D1BE628-3F87-480B-9E84-4EBCB760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6A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076A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74B83"/>
    <w:rPr>
      <w:sz w:val="22"/>
      <w:szCs w:val="22"/>
    </w:rPr>
  </w:style>
  <w:style w:type="paragraph" w:styleId="Antet">
    <w:name w:val="header"/>
    <w:basedOn w:val="Normal"/>
    <w:link w:val="AntetCaracter"/>
    <w:rsid w:val="00F74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etCaracter">
    <w:name w:val="Antet Caracter"/>
    <w:link w:val="Antet"/>
    <w:rsid w:val="00F74B83"/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rsid w:val="00F74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solCaracter">
    <w:name w:val="Subsol Caracter"/>
    <w:link w:val="Subsol"/>
    <w:rsid w:val="00F74B83"/>
    <w:rPr>
      <w:rFonts w:ascii="Times New Roman" w:eastAsia="Times New Roman" w:hAnsi="Times New Roman"/>
      <w:sz w:val="24"/>
      <w:szCs w:val="24"/>
    </w:rPr>
  </w:style>
  <w:style w:type="paragraph" w:styleId="Corptext">
    <w:name w:val="Body Text"/>
    <w:basedOn w:val="Normal"/>
    <w:link w:val="CorptextCaracter"/>
    <w:rsid w:val="00F74B8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link w:val="Corptext"/>
    <w:rsid w:val="00F74B83"/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F74B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Text1">
    <w:name w:val="Default Text:1"/>
    <w:basedOn w:val="Normal"/>
    <w:rsid w:val="00945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1">
    <w:name w:val="st1"/>
    <w:rsid w:val="00B4760E"/>
  </w:style>
  <w:style w:type="character" w:customStyle="1" w:styleId="apple-converted-space">
    <w:name w:val="apple-converted-space"/>
    <w:basedOn w:val="Fontdeparagrafimplicit"/>
    <w:rsid w:val="00AA1A72"/>
  </w:style>
  <w:style w:type="paragraph" w:styleId="TextnBalon">
    <w:name w:val="Balloon Text"/>
    <w:basedOn w:val="Normal"/>
    <w:link w:val="TextnBalonCaracter"/>
    <w:uiPriority w:val="99"/>
    <w:semiHidden/>
    <w:unhideWhenUsed/>
    <w:rsid w:val="0055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144A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A35D69"/>
    <w:rPr>
      <w:color w:val="0000FF" w:themeColor="hyperlink"/>
      <w:u w:val="single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A1715B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A1715B"/>
    <w:rPr>
      <w:rFonts w:ascii="Times New Roman" w:eastAsia="Times New Roman" w:hAnsi="Times New Roman"/>
      <w:sz w:val="16"/>
      <w:szCs w:val="16"/>
      <w:lang w:val="ro-RO"/>
    </w:rPr>
  </w:style>
  <w:style w:type="character" w:customStyle="1" w:styleId="Titlu1Caracter">
    <w:name w:val="Titlu 1 Caracter"/>
    <w:basedOn w:val="Fontdeparagrafimplicit"/>
    <w:link w:val="Titlu1"/>
    <w:rsid w:val="00076AC7"/>
    <w:rPr>
      <w:rFonts w:ascii="Times New Roman" w:eastAsia="Times New Roman" w:hAnsi="Times New Roman"/>
      <w:sz w:val="28"/>
      <w:szCs w:val="24"/>
      <w:lang w:val="ro-RO"/>
    </w:rPr>
  </w:style>
  <w:style w:type="table" w:styleId="Tabelgril">
    <w:name w:val="Table Grid"/>
    <w:basedOn w:val="TabelNormal"/>
    <w:uiPriority w:val="59"/>
    <w:rsid w:val="00AA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SN\Desktop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3</cp:revision>
  <cp:lastPrinted>2025-07-17T11:14:00Z</cp:lastPrinted>
  <dcterms:created xsi:type="dcterms:W3CDTF">2025-07-31T08:47:00Z</dcterms:created>
  <dcterms:modified xsi:type="dcterms:W3CDTF">2025-07-31T08:47:00Z</dcterms:modified>
</cp:coreProperties>
</file>